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BA19" w14:textId="3BA1C2EB" w:rsidR="00B10696" w:rsidRPr="00B10696" w:rsidRDefault="00B10696" w:rsidP="286A2B5D">
      <w:pPr>
        <w:pStyle w:val="Title"/>
        <w:jc w:val="center"/>
        <w:rPr>
          <w:rFonts w:ascii="Arial" w:hAnsi="Arial" w:cs="Arial"/>
          <w:b/>
          <w:bCs/>
          <w:color w:val="156082" w:themeColor="accent1"/>
        </w:rPr>
      </w:pPr>
      <w:r w:rsidRPr="286A2B5D">
        <w:rPr>
          <w:b/>
          <w:bCs/>
          <w:color w:val="156082" w:themeColor="accent1"/>
        </w:rPr>
        <w:t>Executive Committee Meeting</w:t>
      </w:r>
    </w:p>
    <w:p w14:paraId="0CBB43A7" w14:textId="620310F4" w:rsidR="00B10696" w:rsidRPr="00413671" w:rsidRDefault="00B10696" w:rsidP="286A2B5D">
      <w:pPr>
        <w:pStyle w:val="Heading1"/>
        <w:jc w:val="center"/>
        <w:rPr>
          <w:rFonts w:ascii="Arial" w:hAnsi="Arial" w:cs="Arial"/>
          <w:b/>
          <w:bCs/>
          <w:color w:val="156082" w:themeColor="accent1"/>
        </w:rPr>
      </w:pPr>
      <w:r>
        <w:t>Child Abuse Prevention Board </w:t>
      </w:r>
      <w:r w:rsidR="492050AA">
        <w:t>(</w:t>
      </w:r>
      <w:r>
        <w:t>aka Children’s Trust Board</w:t>
      </w:r>
      <w:r w:rsidR="3F841826">
        <w:t>)</w:t>
      </w:r>
    </w:p>
    <w:p w14:paraId="25CDA619" w14:textId="584DABBC" w:rsidR="52AFC920" w:rsidRDefault="52AFC920" w:rsidP="286A2B5D">
      <w:pPr>
        <w:pStyle w:val="Heading2"/>
        <w:jc w:val="center"/>
      </w:pPr>
      <w:r>
        <w:t>Meeting Information:</w:t>
      </w:r>
    </w:p>
    <w:p w14:paraId="071F06BC" w14:textId="30DC878A" w:rsidR="00B10696" w:rsidRPr="00413671" w:rsidRDefault="001F06D3" w:rsidP="00656A94">
      <w:pPr>
        <w:spacing w:after="0" w:line="240" w:lineRule="auto"/>
        <w:ind w:left="-720" w:firstLine="720"/>
        <w:jc w:val="center"/>
        <w:rPr>
          <w:rFonts w:ascii="Arial" w:hAnsi="Arial" w:cs="Arial"/>
          <w:b/>
          <w:bCs/>
          <w:color w:val="156082" w:themeColor="accent1"/>
        </w:rPr>
      </w:pPr>
      <w:r>
        <w:rPr>
          <w:rFonts w:ascii="Arial" w:hAnsi="Arial" w:cs="Arial"/>
          <w:b/>
          <w:bCs/>
          <w:color w:val="156082" w:themeColor="accent1"/>
        </w:rPr>
        <w:t>05/12/2026</w:t>
      </w:r>
      <w:r w:rsidR="00B10696" w:rsidRPr="00413671">
        <w:rPr>
          <w:rFonts w:ascii="Arial" w:hAnsi="Arial" w:cs="Arial"/>
          <w:b/>
          <w:bCs/>
          <w:color w:val="156082" w:themeColor="accent1"/>
        </w:rPr>
        <w:t>, 3:30-5:00 pm</w:t>
      </w:r>
    </w:p>
    <w:p w14:paraId="6A7A78A0" w14:textId="5CF8B117" w:rsidR="00656A94" w:rsidRPr="00656A94" w:rsidRDefault="00656A94" w:rsidP="00656A94">
      <w:pPr>
        <w:spacing w:after="0" w:line="240" w:lineRule="auto"/>
        <w:jc w:val="center"/>
        <w:rPr>
          <w:rFonts w:ascii="Arial" w:hAnsi="Arial" w:cs="Arial"/>
          <w:b/>
          <w:bCs/>
          <w:color w:val="156082" w:themeColor="accent1"/>
        </w:rPr>
      </w:pPr>
      <w:hyperlink r:id="rId10" w:history="1">
        <w:r w:rsidRPr="00656A94">
          <w:rPr>
            <w:rStyle w:val="Hyperlink"/>
            <w:rFonts w:ascii="Arial" w:hAnsi="Arial" w:cs="Arial"/>
            <w:b/>
            <w:bCs/>
          </w:rPr>
          <w:t>https://us02web.zoom.us/j/8973632718?omn=87105766145</w:t>
        </w:r>
      </w:hyperlink>
    </w:p>
    <w:p w14:paraId="77727FE4" w14:textId="4BAE985F" w:rsidR="00656A94" w:rsidRDefault="00656A94" w:rsidP="00656A94">
      <w:pPr>
        <w:spacing w:after="0" w:line="240" w:lineRule="auto"/>
        <w:jc w:val="center"/>
        <w:rPr>
          <w:rFonts w:ascii="Arial" w:hAnsi="Arial" w:cs="Arial"/>
          <w:b/>
          <w:bCs/>
          <w:color w:val="156082" w:themeColor="accent1"/>
        </w:rPr>
      </w:pPr>
      <w:r w:rsidRPr="00656A94">
        <w:rPr>
          <w:rFonts w:ascii="Arial" w:hAnsi="Arial" w:cs="Arial"/>
          <w:b/>
          <w:bCs/>
          <w:color w:val="156082" w:themeColor="accent1"/>
        </w:rPr>
        <w:t>Meeting ID: 897 363 2718</w:t>
      </w:r>
    </w:p>
    <w:p w14:paraId="2F0D76B6" w14:textId="4A753337" w:rsidR="00B567AE" w:rsidRDefault="00B567AE" w:rsidP="00656A94">
      <w:pPr>
        <w:spacing w:after="0" w:line="240" w:lineRule="auto"/>
        <w:jc w:val="center"/>
        <w:rPr>
          <w:rFonts w:ascii="Arial" w:hAnsi="Arial" w:cs="Arial"/>
          <w:b/>
          <w:bCs/>
          <w:color w:val="156082" w:themeColor="accent1"/>
        </w:rPr>
      </w:pPr>
      <w:r>
        <w:rPr>
          <w:rFonts w:ascii="Arial" w:hAnsi="Arial" w:cs="Arial"/>
          <w:b/>
          <w:bCs/>
          <w:color w:val="156082" w:themeColor="accent1"/>
        </w:rPr>
        <w:t xml:space="preserve">Phone: </w:t>
      </w:r>
      <w:r w:rsidRPr="00B567AE">
        <w:rPr>
          <w:rFonts w:ascii="Arial" w:hAnsi="Arial" w:cs="Arial"/>
          <w:b/>
          <w:bCs/>
          <w:color w:val="156082" w:themeColor="accent1"/>
        </w:rPr>
        <w:t xml:space="preserve">1 </w:t>
      </w:r>
      <w:r>
        <w:rPr>
          <w:rFonts w:ascii="Arial" w:hAnsi="Arial" w:cs="Arial"/>
          <w:b/>
          <w:bCs/>
          <w:color w:val="156082" w:themeColor="accent1"/>
        </w:rPr>
        <w:t>(</w:t>
      </w:r>
      <w:r w:rsidRPr="00B567AE">
        <w:rPr>
          <w:rFonts w:ascii="Arial" w:hAnsi="Arial" w:cs="Arial"/>
          <w:b/>
          <w:bCs/>
          <w:color w:val="156082" w:themeColor="accent1"/>
        </w:rPr>
        <w:t>301</w:t>
      </w:r>
      <w:r>
        <w:rPr>
          <w:rFonts w:ascii="Arial" w:hAnsi="Arial" w:cs="Arial"/>
          <w:b/>
          <w:bCs/>
          <w:color w:val="156082" w:themeColor="accent1"/>
        </w:rPr>
        <w:t xml:space="preserve">) </w:t>
      </w:r>
      <w:r w:rsidRPr="00B567AE">
        <w:rPr>
          <w:rFonts w:ascii="Arial" w:hAnsi="Arial" w:cs="Arial"/>
          <w:b/>
          <w:bCs/>
          <w:color w:val="156082" w:themeColor="accent1"/>
        </w:rPr>
        <w:t>715</w:t>
      </w:r>
      <w:r>
        <w:rPr>
          <w:rFonts w:ascii="Arial" w:hAnsi="Arial" w:cs="Arial"/>
          <w:b/>
          <w:bCs/>
          <w:color w:val="156082" w:themeColor="accent1"/>
        </w:rPr>
        <w:t>-</w:t>
      </w:r>
      <w:r w:rsidRPr="00B567AE">
        <w:rPr>
          <w:rFonts w:ascii="Arial" w:hAnsi="Arial" w:cs="Arial"/>
          <w:b/>
          <w:bCs/>
          <w:color w:val="156082" w:themeColor="accent1"/>
        </w:rPr>
        <w:t>8592</w:t>
      </w:r>
    </w:p>
    <w:p w14:paraId="5B440411" w14:textId="77938B0C" w:rsidR="00E71F97" w:rsidRPr="00656A94" w:rsidRDefault="00E71F97" w:rsidP="286A2B5D">
      <w:pPr>
        <w:spacing w:after="0" w:line="240" w:lineRule="auto"/>
        <w:jc w:val="center"/>
        <w:rPr>
          <w:rFonts w:ascii="Arial" w:hAnsi="Arial" w:cs="Arial"/>
          <w:b/>
          <w:bCs/>
          <w:color w:val="156082" w:themeColor="accent1"/>
        </w:rPr>
      </w:pPr>
    </w:p>
    <w:p w14:paraId="6460D165" w14:textId="3002204F" w:rsidR="003132FA" w:rsidRPr="003132FA" w:rsidRDefault="003132FA" w:rsidP="286A2B5D">
      <w:pPr>
        <w:pStyle w:val="Heading2"/>
        <w:numPr>
          <w:ilvl w:val="0"/>
          <w:numId w:val="1"/>
        </w:numPr>
      </w:pPr>
      <w:r>
        <w:t>Call to Order and Roll Call </w:t>
      </w:r>
    </w:p>
    <w:p w14:paraId="71CFB619" w14:textId="3D6945E6" w:rsidR="003132FA" w:rsidRPr="003132FA" w:rsidRDefault="003132FA" w:rsidP="286A2B5D">
      <w:pPr>
        <w:pStyle w:val="Heading2"/>
        <w:numPr>
          <w:ilvl w:val="0"/>
          <w:numId w:val="1"/>
        </w:numPr>
      </w:pPr>
      <w:r>
        <w:t>Comments from the Chair</w:t>
      </w:r>
    </w:p>
    <w:p w14:paraId="1BE625EC" w14:textId="386F6159" w:rsidR="003132FA" w:rsidRPr="003132FA" w:rsidRDefault="003132FA" w:rsidP="286A2B5D">
      <w:pPr>
        <w:pStyle w:val="Heading2"/>
        <w:numPr>
          <w:ilvl w:val="0"/>
          <w:numId w:val="1"/>
        </w:numPr>
      </w:pPr>
      <w:r>
        <w:t>Comments from the Executive Director </w:t>
      </w:r>
    </w:p>
    <w:p w14:paraId="7031E228" w14:textId="44C56E2B" w:rsidR="003132FA" w:rsidRPr="003132FA" w:rsidRDefault="003132FA" w:rsidP="286A2B5D">
      <w:pPr>
        <w:pStyle w:val="Heading2"/>
        <w:numPr>
          <w:ilvl w:val="0"/>
          <w:numId w:val="1"/>
        </w:numPr>
      </w:pPr>
      <w:r>
        <w:t>Items for Discussion &amp; Action </w:t>
      </w:r>
    </w:p>
    <w:p w14:paraId="44BDFFDB" w14:textId="4487569A" w:rsidR="003132FA" w:rsidRPr="00413671" w:rsidRDefault="003132FA" w:rsidP="286A2B5D">
      <w:pPr>
        <w:pStyle w:val="ListParagraph"/>
        <w:rPr>
          <w:rFonts w:ascii="Arial" w:hAnsi="Arial" w:cs="Arial"/>
          <w:color w:val="156082" w:themeColor="accent1"/>
        </w:rPr>
      </w:pPr>
      <w:r>
        <w:t xml:space="preserve">a. Approval of </w:t>
      </w:r>
      <w:r w:rsidR="00665EE3">
        <w:t xml:space="preserve">2/18/26 </w:t>
      </w:r>
      <w:r>
        <w:t>Meeting Minutes- DISCUSSION &amp; VOTE  </w:t>
      </w:r>
    </w:p>
    <w:p w14:paraId="480D60FB" w14:textId="1916CEB6" w:rsidR="003132FA" w:rsidRPr="00413671" w:rsidRDefault="003132FA" w:rsidP="286A2B5D">
      <w:pPr>
        <w:pStyle w:val="ListParagraph"/>
        <w:rPr>
          <w:rFonts w:ascii="Arial" w:hAnsi="Arial" w:cs="Arial"/>
          <w:color w:val="156082" w:themeColor="accent1"/>
        </w:rPr>
      </w:pPr>
      <w:r>
        <w:t>b. Reappointment Recommendation</w:t>
      </w:r>
      <w:r w:rsidR="3A0BBBF8">
        <w:t>: Anna Lucey Neely</w:t>
      </w:r>
      <w:r>
        <w:t>- DISCUSSION &amp; VOTE </w:t>
      </w:r>
    </w:p>
    <w:p w14:paraId="444E50A7" w14:textId="0E3643B3" w:rsidR="003132FA" w:rsidRPr="00413671" w:rsidRDefault="003132FA" w:rsidP="286A2B5D">
      <w:pPr>
        <w:pStyle w:val="ListParagraph"/>
        <w:rPr>
          <w:rFonts w:ascii="Arial" w:hAnsi="Arial" w:cs="Arial"/>
          <w:color w:val="156082" w:themeColor="accent1"/>
        </w:rPr>
      </w:pPr>
      <w:r>
        <w:t xml:space="preserve">c. </w:t>
      </w:r>
      <w:r w:rsidR="000A711F">
        <w:t>Amending By-Laws</w:t>
      </w:r>
      <w:r>
        <w:t>–DISCUSSION</w:t>
      </w:r>
    </w:p>
    <w:p w14:paraId="3BAF25E1" w14:textId="6F7DF9D0" w:rsidR="003132FA" w:rsidRDefault="003132FA" w:rsidP="286A2B5D">
      <w:pPr>
        <w:pStyle w:val="ListParagraph"/>
        <w:rPr>
          <w:rFonts w:ascii="Arial" w:hAnsi="Arial" w:cs="Arial"/>
          <w:color w:val="155F81"/>
        </w:rPr>
      </w:pPr>
      <w:r>
        <w:t>d. </w:t>
      </w:r>
      <w:r w:rsidR="003C6B4C">
        <w:t xml:space="preserve">Officer Positions- </w:t>
      </w:r>
      <w:r>
        <w:t>DISCUSSION </w:t>
      </w:r>
    </w:p>
    <w:p w14:paraId="6E7E689A" w14:textId="4FE5607D" w:rsidR="008E3346" w:rsidRPr="00413671" w:rsidRDefault="008E3346" w:rsidP="286A2B5D">
      <w:pPr>
        <w:pStyle w:val="ListParagraph"/>
        <w:rPr>
          <w:rFonts w:ascii="Arial" w:hAnsi="Arial" w:cs="Arial"/>
          <w:color w:val="156082" w:themeColor="accent1"/>
        </w:rPr>
      </w:pPr>
      <w:r>
        <w:t>e. June Board Meeting Agenda - D</w:t>
      </w:r>
      <w:r w:rsidR="57541D76">
        <w:t>ISCUSSION</w:t>
      </w:r>
    </w:p>
    <w:p w14:paraId="2DC0B9EB" w14:textId="07CA96C9" w:rsidR="007F0761" w:rsidRDefault="57541D76" w:rsidP="286A2B5D">
      <w:pPr>
        <w:pStyle w:val="ListParagraph"/>
        <w:rPr>
          <w:rFonts w:ascii="Arial" w:hAnsi="Arial" w:cs="Arial"/>
          <w:color w:val="155F81"/>
        </w:rPr>
      </w:pPr>
      <w:r>
        <w:t>f</w:t>
      </w:r>
      <w:r w:rsidR="57506429">
        <w:t>. Board Engagement Post Committees- DISCUSSION</w:t>
      </w:r>
    </w:p>
    <w:p w14:paraId="2985A8C4" w14:textId="464315D2" w:rsidR="00934E29" w:rsidRDefault="00E63B73" w:rsidP="286A2B5D">
      <w:pPr>
        <w:pStyle w:val="Heading2"/>
        <w:rPr>
          <w:rFonts w:ascii="Arial" w:hAnsi="Arial" w:cs="Arial"/>
          <w:b/>
          <w:bCs/>
          <w:color w:val="156082" w:themeColor="accent1"/>
        </w:rPr>
      </w:pPr>
      <w:r>
        <w:t xml:space="preserve">      </w:t>
      </w:r>
      <w:r w:rsidR="003132FA">
        <w:t>5. Adjourn </w:t>
      </w:r>
    </w:p>
    <w:p w14:paraId="3363B371" w14:textId="24EAA10B" w:rsidR="00934E29" w:rsidRDefault="00934E29" w:rsidP="286A2B5D">
      <w:pPr>
        <w:pStyle w:val="Heading1"/>
        <w:rPr>
          <w:rFonts w:ascii="Times New Roman" w:eastAsia="Times New Roman" w:hAnsi="Times New Roman" w:cs="Times New Roman"/>
        </w:rPr>
      </w:pPr>
      <w:r>
        <w:t xml:space="preserve">Materials: </w:t>
      </w:r>
    </w:p>
    <w:p w14:paraId="5A8C17F6" w14:textId="23C47DE8" w:rsidR="00934E29" w:rsidRDefault="00934E29" w:rsidP="286A2B5D">
      <w:pPr>
        <w:pStyle w:val="ListParagraph"/>
        <w:rPr>
          <w:rFonts w:ascii="Times New Roman" w:eastAsia="Times New Roman" w:hAnsi="Times New Roman" w:cs="Times New Roman"/>
        </w:rPr>
      </w:pPr>
      <w:r w:rsidRPr="00934E29">
        <w:t xml:space="preserve">Exec Committee meeting minutes 2.18.26 </w:t>
      </w:r>
      <w:r w:rsidR="6D62B32D" w:rsidRPr="00934E29">
        <w:t xml:space="preserve"> </w:t>
      </w:r>
    </w:p>
    <w:p w14:paraId="2CCEC8A6" w14:textId="074D2443" w:rsidR="00934E29" w:rsidRDefault="2DA4AEF0" w:rsidP="286A2B5D">
      <w:pPr>
        <w:pStyle w:val="ListParagraph"/>
        <w:rPr>
          <w:rFonts w:ascii="Times New Roman" w:eastAsia="Times New Roman" w:hAnsi="Times New Roman" w:cs="Times New Roman"/>
        </w:rPr>
      </w:pPr>
      <w:r>
        <w:t>Reappointment Slide</w:t>
      </w:r>
      <w:r w:rsidRPr="43C262D0">
        <w:t xml:space="preserve"> </w:t>
      </w:r>
    </w:p>
    <w:p w14:paraId="7A549E70" w14:textId="2C636648" w:rsidR="00934E29" w:rsidRDefault="0027003B" w:rsidP="286A2B5D">
      <w:pPr>
        <w:pStyle w:val="ListParagraph"/>
        <w:rPr>
          <w:rFonts w:ascii="Times New Roman" w:eastAsia="Times New Roman" w:hAnsi="Times New Roman" w:cs="Times New Roman"/>
        </w:rPr>
      </w:pPr>
      <w:r>
        <w:t>By</w:t>
      </w:r>
      <w:r w:rsidR="6BE93920">
        <w:t>-</w:t>
      </w:r>
      <w:r>
        <w:t>Laws</w:t>
      </w:r>
      <w:r w:rsidR="224AFADB">
        <w:t xml:space="preserve"> Draft with Proposed Amendments</w:t>
      </w:r>
    </w:p>
    <w:p w14:paraId="08DBD2F1" w14:textId="52EEA6FC" w:rsidR="005B194D" w:rsidRDefault="005B194D" w:rsidP="286A2B5D">
      <w:pPr>
        <w:rPr>
          <w:rFonts w:ascii="Arial" w:hAnsi="Arial" w:cs="Arial"/>
          <w:b/>
          <w:bCs/>
          <w:color w:val="156082" w:themeColor="accent1"/>
        </w:rPr>
      </w:pPr>
    </w:p>
    <w:p w14:paraId="6348B6D3" w14:textId="27A0F67A" w:rsidR="005B194D" w:rsidRPr="00EC209C" w:rsidRDefault="005B194D" w:rsidP="286A2B5D">
      <w:pPr>
        <w:rPr>
          <w:rFonts w:ascii="Arial" w:hAnsi="Arial" w:cs="Arial"/>
          <w:b/>
          <w:bCs/>
          <w:color w:val="156082" w:themeColor="accent1"/>
        </w:rPr>
      </w:pPr>
    </w:p>
    <w:sectPr w:rsidR="005B194D" w:rsidRPr="00EC209C" w:rsidSect="00EC209C">
      <w:headerReference w:type="default" r:id="rId11"/>
      <w:pgSz w:w="12240" w:h="15840"/>
      <w:pgMar w:top="324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29B74" w14:textId="77777777" w:rsidR="00023715" w:rsidRDefault="00023715" w:rsidP="00EC209C">
      <w:pPr>
        <w:spacing w:after="0" w:line="240" w:lineRule="auto"/>
      </w:pPr>
      <w:r>
        <w:separator/>
      </w:r>
    </w:p>
  </w:endnote>
  <w:endnote w:type="continuationSeparator" w:id="0">
    <w:p w14:paraId="7F71B713" w14:textId="77777777" w:rsidR="00023715" w:rsidRDefault="00023715" w:rsidP="00EC2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3702B" w14:textId="77777777" w:rsidR="00023715" w:rsidRDefault="00023715" w:rsidP="00EC209C">
      <w:pPr>
        <w:spacing w:after="0" w:line="240" w:lineRule="auto"/>
      </w:pPr>
      <w:r>
        <w:separator/>
      </w:r>
    </w:p>
  </w:footnote>
  <w:footnote w:type="continuationSeparator" w:id="0">
    <w:p w14:paraId="1B7AECC1" w14:textId="77777777" w:rsidR="00023715" w:rsidRDefault="00023715" w:rsidP="00EC2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E2D1" w14:textId="77777777" w:rsidR="00EC209C" w:rsidRDefault="00EC209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FDD639" wp14:editId="6999FE5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85917" cy="1755648"/>
          <wp:effectExtent l="0" t="0" r="0" b="0"/>
          <wp:wrapNone/>
          <wp:docPr id="1138603849" name="Picture 1" descr="Children's Trust Agenda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603849" name="Picture 1" descr="Rectang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917" cy="1755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57DD8"/>
    <w:multiLevelType w:val="multilevel"/>
    <w:tmpl w:val="131A35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37A64A"/>
    <w:multiLevelType w:val="hybridMultilevel"/>
    <w:tmpl w:val="6462864C"/>
    <w:lvl w:ilvl="0" w:tplc="AC3E31CE">
      <w:start w:val="1"/>
      <w:numFmt w:val="decimal"/>
      <w:lvlText w:val="%1."/>
      <w:lvlJc w:val="left"/>
      <w:pPr>
        <w:ind w:left="720" w:hanging="360"/>
      </w:pPr>
    </w:lvl>
    <w:lvl w:ilvl="1" w:tplc="29924148">
      <w:start w:val="1"/>
      <w:numFmt w:val="lowerLetter"/>
      <w:lvlText w:val="%2."/>
      <w:lvlJc w:val="left"/>
      <w:pPr>
        <w:ind w:left="1440" w:hanging="360"/>
      </w:pPr>
    </w:lvl>
    <w:lvl w:ilvl="2" w:tplc="D9320C22">
      <w:start w:val="1"/>
      <w:numFmt w:val="lowerRoman"/>
      <w:lvlText w:val="%3."/>
      <w:lvlJc w:val="right"/>
      <w:pPr>
        <w:ind w:left="2160" w:hanging="180"/>
      </w:pPr>
    </w:lvl>
    <w:lvl w:ilvl="3" w:tplc="F3EE7916">
      <w:start w:val="1"/>
      <w:numFmt w:val="decimal"/>
      <w:lvlText w:val="%4."/>
      <w:lvlJc w:val="left"/>
      <w:pPr>
        <w:ind w:left="2880" w:hanging="360"/>
      </w:pPr>
    </w:lvl>
    <w:lvl w:ilvl="4" w:tplc="A0BE3212">
      <w:start w:val="1"/>
      <w:numFmt w:val="lowerLetter"/>
      <w:lvlText w:val="%5."/>
      <w:lvlJc w:val="left"/>
      <w:pPr>
        <w:ind w:left="3600" w:hanging="360"/>
      </w:pPr>
    </w:lvl>
    <w:lvl w:ilvl="5" w:tplc="4120E87A">
      <w:start w:val="1"/>
      <w:numFmt w:val="lowerRoman"/>
      <w:lvlText w:val="%6."/>
      <w:lvlJc w:val="right"/>
      <w:pPr>
        <w:ind w:left="4320" w:hanging="180"/>
      </w:pPr>
    </w:lvl>
    <w:lvl w:ilvl="6" w:tplc="3BEC2544">
      <w:start w:val="1"/>
      <w:numFmt w:val="decimal"/>
      <w:lvlText w:val="%7."/>
      <w:lvlJc w:val="left"/>
      <w:pPr>
        <w:ind w:left="5040" w:hanging="360"/>
      </w:pPr>
    </w:lvl>
    <w:lvl w:ilvl="7" w:tplc="1A7AFC0C">
      <w:start w:val="1"/>
      <w:numFmt w:val="lowerLetter"/>
      <w:lvlText w:val="%8."/>
      <w:lvlJc w:val="left"/>
      <w:pPr>
        <w:ind w:left="5760" w:hanging="360"/>
      </w:pPr>
    </w:lvl>
    <w:lvl w:ilvl="8" w:tplc="1B060B7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C1343"/>
    <w:multiLevelType w:val="multilevel"/>
    <w:tmpl w:val="4F8AEC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C11FC3"/>
    <w:multiLevelType w:val="multilevel"/>
    <w:tmpl w:val="43DE2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030406">
    <w:abstractNumId w:val="1"/>
  </w:num>
  <w:num w:numId="2" w16cid:durableId="1515722802">
    <w:abstractNumId w:val="3"/>
  </w:num>
  <w:num w:numId="3" w16cid:durableId="5644314">
    <w:abstractNumId w:val="2"/>
  </w:num>
  <w:num w:numId="4" w16cid:durableId="1020623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65"/>
    <w:rsid w:val="00023715"/>
    <w:rsid w:val="00025737"/>
    <w:rsid w:val="00033B47"/>
    <w:rsid w:val="000A711F"/>
    <w:rsid w:val="000B15C7"/>
    <w:rsid w:val="000D1024"/>
    <w:rsid w:val="000F1B15"/>
    <w:rsid w:val="001025CF"/>
    <w:rsid w:val="001F06D3"/>
    <w:rsid w:val="0021276C"/>
    <w:rsid w:val="0027003B"/>
    <w:rsid w:val="002A23B1"/>
    <w:rsid w:val="002B4599"/>
    <w:rsid w:val="002C710B"/>
    <w:rsid w:val="003132FA"/>
    <w:rsid w:val="00364526"/>
    <w:rsid w:val="003C6B4C"/>
    <w:rsid w:val="003E1D0A"/>
    <w:rsid w:val="003F6A65"/>
    <w:rsid w:val="00413671"/>
    <w:rsid w:val="00414D34"/>
    <w:rsid w:val="004414B3"/>
    <w:rsid w:val="0048333C"/>
    <w:rsid w:val="00485010"/>
    <w:rsid w:val="004C2AFE"/>
    <w:rsid w:val="00520F2D"/>
    <w:rsid w:val="00572F94"/>
    <w:rsid w:val="005A74E4"/>
    <w:rsid w:val="005B194D"/>
    <w:rsid w:val="005C6184"/>
    <w:rsid w:val="005F09CC"/>
    <w:rsid w:val="006151B5"/>
    <w:rsid w:val="00656A94"/>
    <w:rsid w:val="00665EE3"/>
    <w:rsid w:val="006A01A4"/>
    <w:rsid w:val="006B6CA5"/>
    <w:rsid w:val="006D100D"/>
    <w:rsid w:val="00706783"/>
    <w:rsid w:val="007426D4"/>
    <w:rsid w:val="00755491"/>
    <w:rsid w:val="00767457"/>
    <w:rsid w:val="007E5FAC"/>
    <w:rsid w:val="007F0761"/>
    <w:rsid w:val="008231E1"/>
    <w:rsid w:val="008E3346"/>
    <w:rsid w:val="00934E29"/>
    <w:rsid w:val="009D4BF6"/>
    <w:rsid w:val="00A232CB"/>
    <w:rsid w:val="00A273DB"/>
    <w:rsid w:val="00A460D1"/>
    <w:rsid w:val="00A53DA6"/>
    <w:rsid w:val="00A71CF7"/>
    <w:rsid w:val="00A77B6B"/>
    <w:rsid w:val="00AC21D3"/>
    <w:rsid w:val="00B10696"/>
    <w:rsid w:val="00B45EF7"/>
    <w:rsid w:val="00B567AE"/>
    <w:rsid w:val="00B756D5"/>
    <w:rsid w:val="00C372E3"/>
    <w:rsid w:val="00C45026"/>
    <w:rsid w:val="00C52367"/>
    <w:rsid w:val="00D16A25"/>
    <w:rsid w:val="00E63B73"/>
    <w:rsid w:val="00E71F97"/>
    <w:rsid w:val="00E93AB7"/>
    <w:rsid w:val="00EB4573"/>
    <w:rsid w:val="00EC209C"/>
    <w:rsid w:val="00EF569F"/>
    <w:rsid w:val="00F176F5"/>
    <w:rsid w:val="00F41D5B"/>
    <w:rsid w:val="00FC755D"/>
    <w:rsid w:val="00FE6B59"/>
    <w:rsid w:val="033EC089"/>
    <w:rsid w:val="038D987C"/>
    <w:rsid w:val="0F45FEC7"/>
    <w:rsid w:val="10F181D7"/>
    <w:rsid w:val="139DC8A1"/>
    <w:rsid w:val="13A77637"/>
    <w:rsid w:val="167B3E20"/>
    <w:rsid w:val="17204543"/>
    <w:rsid w:val="19CEEEDD"/>
    <w:rsid w:val="1C1EE6A8"/>
    <w:rsid w:val="1DDA73CA"/>
    <w:rsid w:val="224AFADB"/>
    <w:rsid w:val="253DBBC0"/>
    <w:rsid w:val="255FCC02"/>
    <w:rsid w:val="26C31B9B"/>
    <w:rsid w:val="286A2B5D"/>
    <w:rsid w:val="29184D78"/>
    <w:rsid w:val="2BF6160A"/>
    <w:rsid w:val="2DA4AEF0"/>
    <w:rsid w:val="33CC97FC"/>
    <w:rsid w:val="3512876F"/>
    <w:rsid w:val="3A0BBBF8"/>
    <w:rsid w:val="3F841826"/>
    <w:rsid w:val="42671433"/>
    <w:rsid w:val="42C4D54C"/>
    <w:rsid w:val="42D5DFC0"/>
    <w:rsid w:val="43C262D0"/>
    <w:rsid w:val="492050AA"/>
    <w:rsid w:val="52AFC920"/>
    <w:rsid w:val="535DC414"/>
    <w:rsid w:val="53F99E52"/>
    <w:rsid w:val="57506429"/>
    <w:rsid w:val="57541D76"/>
    <w:rsid w:val="59082829"/>
    <w:rsid w:val="59BDF0AF"/>
    <w:rsid w:val="5AE6B3B6"/>
    <w:rsid w:val="5F4446C8"/>
    <w:rsid w:val="6489A934"/>
    <w:rsid w:val="64914A30"/>
    <w:rsid w:val="6494C2B5"/>
    <w:rsid w:val="653ADAA7"/>
    <w:rsid w:val="6BE93920"/>
    <w:rsid w:val="6D0DCFAD"/>
    <w:rsid w:val="6D62B32D"/>
    <w:rsid w:val="70D3E77C"/>
    <w:rsid w:val="7366AA86"/>
    <w:rsid w:val="7E66B668"/>
    <w:rsid w:val="7F16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BEB20"/>
  <w15:chartTrackingRefBased/>
  <w15:docId w15:val="{ACC9D22C-FFB6-40F7-8347-9985799E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2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0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0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0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0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0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2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09C"/>
  </w:style>
  <w:style w:type="paragraph" w:styleId="Footer">
    <w:name w:val="footer"/>
    <w:basedOn w:val="Normal"/>
    <w:link w:val="FooterChar"/>
    <w:uiPriority w:val="99"/>
    <w:unhideWhenUsed/>
    <w:rsid w:val="00EC2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09C"/>
  </w:style>
  <w:style w:type="character" w:styleId="Hyperlink">
    <w:name w:val="Hyperlink"/>
    <w:basedOn w:val="DefaultParagraphFont"/>
    <w:uiPriority w:val="99"/>
    <w:unhideWhenUsed/>
    <w:rsid w:val="00B106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69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34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B457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02web.zoom.us/j/8973632718?omn=8710576614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alzarini\OneDrive%20-%20Commonwealth%20of%20Massachusetts\Desktop\CT_26_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8eec94-f1e8-4333-9199-0fcb2e707b9d" xsi:nil="true"/>
    <SharedWithUsers xmlns="5f8eec94-f1e8-4333-9199-0fcb2e707b9d">
      <UserInfo>
        <DisplayName/>
        <AccountId xsi:nil="true"/>
        <AccountType/>
      </UserInfo>
    </SharedWithUsers>
    <lcf76f155ced4ddcb4097134ff3c332f xmlns="6ec87242-8e3d-4d61-aa09-3c725b80d7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412D414DCAC4BAD865A9843A5585F" ma:contentTypeVersion="14" ma:contentTypeDescription="Create a new document." ma:contentTypeScope="" ma:versionID="84810c84e5383dfb053c6a54755b0a38">
  <xsd:schema xmlns:xsd="http://www.w3.org/2001/XMLSchema" xmlns:xs="http://www.w3.org/2001/XMLSchema" xmlns:p="http://schemas.microsoft.com/office/2006/metadata/properties" xmlns:ns2="6ec87242-8e3d-4d61-aa09-3c725b80d7d9" xmlns:ns3="5f8eec94-f1e8-4333-9199-0fcb2e707b9d" targetNamespace="http://schemas.microsoft.com/office/2006/metadata/properties" ma:root="true" ma:fieldsID="5986ed8d95ae71733dbad77d0b4935c3" ns2:_="" ns3:_="">
    <xsd:import namespace="6ec87242-8e3d-4d61-aa09-3c725b80d7d9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87242-8e3d-4d61-aa09-3c725b80d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fceb134-121f-415b-911b-80a41380ff1e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CE8C4-AD66-40E0-89CB-9161C700DE06}">
  <ds:schemaRefs>
    <ds:schemaRef ds:uri="http://schemas.microsoft.com/office/2006/metadata/properties"/>
    <ds:schemaRef ds:uri="http://schemas.microsoft.com/office/infopath/2007/PartnerControls"/>
    <ds:schemaRef ds:uri="5f8eec94-f1e8-4333-9199-0fcb2e707b9d"/>
    <ds:schemaRef ds:uri="6ec87242-8e3d-4d61-aa09-3c725b80d7d9"/>
  </ds:schemaRefs>
</ds:datastoreItem>
</file>

<file path=customXml/itemProps2.xml><?xml version="1.0" encoding="utf-8"?>
<ds:datastoreItem xmlns:ds="http://schemas.openxmlformats.org/officeDocument/2006/customXml" ds:itemID="{50943DA5-966F-4BCF-8821-DED86F949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C650E8-302C-4062-B138-904DE030B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87242-8e3d-4d61-aa09-3c725b80d7d9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CT_26_AGENDA</Template>
  <TotalTime>3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Balzarini, Debra (CT)</dc:creator>
  <cp:keywords/>
  <dc:description/>
  <cp:lastModifiedBy>Marotta, Elizabeth (CT)</cp:lastModifiedBy>
  <cp:revision>2</cp:revision>
  <dcterms:created xsi:type="dcterms:W3CDTF">2026-05-11T18:01:00Z</dcterms:created>
  <dcterms:modified xsi:type="dcterms:W3CDTF">2026-05-11T18:01:00Z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0x010100510412D414DCAC4BAD865A9843A5585F</vt:lpwstr>
  </property>
  <property fmtid="{D5CDD505-2E9C-101B-9397-08002B2CF9AE}" pid="3" name="Order">
    <vt:r8>27232200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