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93B6B" w14:textId="77777777" w:rsidR="00F04B73" w:rsidRDefault="00F04B73" w:rsidP="002E5F5D"/>
    <w:p w14:paraId="1E495B87" w14:textId="77777777" w:rsidR="00F04B73" w:rsidRDefault="00F04B73" w:rsidP="002E5F5D"/>
    <w:p w14:paraId="7F4913FE" w14:textId="77777777" w:rsidR="00F04B73" w:rsidRDefault="00F04B73" w:rsidP="002E5F5D"/>
    <w:p w14:paraId="31910231" w14:textId="77777777" w:rsidR="00F04B73" w:rsidRDefault="00F04B73" w:rsidP="002E5F5D"/>
    <w:p w14:paraId="230DE2A7" w14:textId="77777777" w:rsidR="00F04B73" w:rsidRDefault="00F04B73" w:rsidP="002E5F5D"/>
    <w:p w14:paraId="66BCD3C4" w14:textId="77777777" w:rsidR="00CF1AF1" w:rsidRDefault="00CF1AF1" w:rsidP="002E5F5D"/>
    <w:p w14:paraId="751501C2" w14:textId="77777777" w:rsidR="00CF1AF1" w:rsidRDefault="00CF1AF1" w:rsidP="002E5F5D"/>
    <w:p w14:paraId="41F15D79" w14:textId="6989E77A" w:rsidR="00CF1AF1" w:rsidRDefault="00FF2F62" w:rsidP="00CF1AF1">
      <w:pPr>
        <w:jc w:val="center"/>
      </w:pPr>
      <w:r>
        <w:t>Legislative</w:t>
      </w:r>
      <w:r w:rsidR="00684FCF">
        <w:t xml:space="preserve"> </w:t>
      </w:r>
      <w:r w:rsidR="00CF1AF1">
        <w:t>Committee Meeting</w:t>
      </w:r>
    </w:p>
    <w:p w14:paraId="639BB74F" w14:textId="236B4375" w:rsidR="00CF1AF1" w:rsidRDefault="00FF2F62" w:rsidP="00CF1AF1">
      <w:pPr>
        <w:jc w:val="center"/>
      </w:pPr>
      <w:r>
        <w:t>Tuesday, January 2</w:t>
      </w:r>
      <w:r w:rsidR="00183BDB">
        <w:t>8</w:t>
      </w:r>
      <w:r>
        <w:t>, 2025</w:t>
      </w:r>
    </w:p>
    <w:p w14:paraId="67D42F0F" w14:textId="47E556FF" w:rsidR="00CF1AF1" w:rsidRDefault="00FF2F62" w:rsidP="00CF1AF1">
      <w:pPr>
        <w:jc w:val="center"/>
      </w:pPr>
      <w:r>
        <w:t>1</w:t>
      </w:r>
      <w:r w:rsidR="00684FCF">
        <w:t xml:space="preserve"> </w:t>
      </w:r>
      <w:r w:rsidR="00CF1AF1">
        <w:t>pm</w:t>
      </w:r>
      <w:r w:rsidR="00684FCF">
        <w:t xml:space="preserve"> </w:t>
      </w:r>
    </w:p>
    <w:p w14:paraId="521E38BA" w14:textId="77777777" w:rsidR="00CF1AF1" w:rsidRDefault="00CF1AF1" w:rsidP="00CF1AF1">
      <w:pPr>
        <w:jc w:val="center"/>
      </w:pPr>
    </w:p>
    <w:p w14:paraId="6C730F16" w14:textId="77777777" w:rsidR="00CF1AF1" w:rsidRDefault="00CF1AF1" w:rsidP="00EB4012">
      <w:pPr>
        <w:jc w:val="center"/>
      </w:pPr>
      <w:r>
        <w:t>Virtual meeting held via ZOOM: link below</w:t>
      </w:r>
    </w:p>
    <w:p w14:paraId="15169ED4" w14:textId="16E624DE" w:rsidR="00CF1AF1" w:rsidRDefault="00CF1AF1" w:rsidP="00EB4012">
      <w:pPr>
        <w:jc w:val="center"/>
      </w:pPr>
    </w:p>
    <w:p w14:paraId="50B319DF" w14:textId="3FF679B6" w:rsidR="00CF1AF1" w:rsidRDefault="00FF2F62" w:rsidP="00EB4012">
      <w:pPr>
        <w:jc w:val="center"/>
      </w:pPr>
      <w:hyperlink r:id="rId8" w:history="1">
        <w:r w:rsidRPr="00485555">
          <w:rPr>
            <w:rStyle w:val="Hyperlink"/>
          </w:rPr>
          <w:t>https://us02web.zoom.us/j/8973632718?omn=85042483018</w:t>
        </w:r>
      </w:hyperlink>
    </w:p>
    <w:p w14:paraId="01F46552" w14:textId="77777777" w:rsidR="00CF1AF1" w:rsidRDefault="00CF1AF1" w:rsidP="002E5F5D"/>
    <w:p w14:paraId="662176B0" w14:textId="77777777" w:rsidR="00EB4012" w:rsidRDefault="00EB4012" w:rsidP="002E5F5D"/>
    <w:p w14:paraId="3D714EDB" w14:textId="77777777" w:rsidR="00EB4012" w:rsidRDefault="00EB4012" w:rsidP="002E5F5D"/>
    <w:p w14:paraId="584C4423" w14:textId="77777777" w:rsidR="00EB4012" w:rsidRDefault="00EB4012" w:rsidP="002E5F5D"/>
    <w:p w14:paraId="17641B22" w14:textId="206E8732" w:rsidR="54ACA054" w:rsidRDefault="00CF1AF1" w:rsidP="00A86FE0">
      <w:pPr>
        <w:numPr>
          <w:ilvl w:val="0"/>
          <w:numId w:val="1"/>
        </w:numPr>
      </w:pPr>
      <w:bookmarkStart w:id="0" w:name="_Hlk178867880"/>
      <w:r>
        <w:t>Welcome</w:t>
      </w:r>
      <w:r w:rsidR="00EB4012">
        <w:t xml:space="preserve"> and CT </w:t>
      </w:r>
      <w:r w:rsidR="54ACA054">
        <w:t xml:space="preserve">Updates </w:t>
      </w:r>
    </w:p>
    <w:p w14:paraId="78C0544F" w14:textId="77777777" w:rsidR="00CF1AF1" w:rsidRPr="00CF1AF1" w:rsidRDefault="00CF1AF1" w:rsidP="00CF1AF1"/>
    <w:p w14:paraId="1ACB8F6E" w14:textId="3B84A15E" w:rsidR="00CF1AF1" w:rsidRDefault="00FF2F62" w:rsidP="00684FCF">
      <w:pPr>
        <w:numPr>
          <w:ilvl w:val="0"/>
          <w:numId w:val="1"/>
        </w:numPr>
      </w:pPr>
      <w:r>
        <w:t>Review House 1</w:t>
      </w:r>
      <w:r w:rsidR="001A52FD"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45"/>
        <w:gridCol w:w="2128"/>
        <w:gridCol w:w="2128"/>
        <w:gridCol w:w="2129"/>
      </w:tblGrid>
      <w:tr w:rsidR="001A52FD" w14:paraId="0760D3A1" w14:textId="14F7770F" w:rsidTr="00AA0DE0">
        <w:tc>
          <w:tcPr>
            <w:tcW w:w="2245" w:type="dxa"/>
          </w:tcPr>
          <w:p w14:paraId="4FFC9546" w14:textId="77777777" w:rsidR="001A52FD" w:rsidRPr="001A52FD" w:rsidRDefault="001A52FD" w:rsidP="00AA0DE0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14:paraId="27F77473" w14:textId="2A1665E3" w:rsidR="001A52FD" w:rsidRPr="001A52FD" w:rsidRDefault="001A52FD" w:rsidP="00AA0DE0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001A52FD">
              <w:rPr>
                <w:b/>
                <w:bCs/>
                <w:sz w:val="22"/>
                <w:szCs w:val="22"/>
              </w:rPr>
              <w:t xml:space="preserve">FY 2025 </w:t>
            </w:r>
            <w:r w:rsidR="00AA0DE0">
              <w:rPr>
                <w:b/>
                <w:bCs/>
                <w:sz w:val="22"/>
                <w:szCs w:val="22"/>
              </w:rPr>
              <w:t xml:space="preserve">Final </w:t>
            </w:r>
          </w:p>
        </w:tc>
        <w:tc>
          <w:tcPr>
            <w:tcW w:w="2128" w:type="dxa"/>
          </w:tcPr>
          <w:p w14:paraId="5B3B2755" w14:textId="5FB3D842" w:rsidR="001A52FD" w:rsidRPr="001A52FD" w:rsidRDefault="001A52FD" w:rsidP="00AA0DE0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001A52FD">
              <w:rPr>
                <w:b/>
                <w:bCs/>
                <w:sz w:val="22"/>
                <w:szCs w:val="22"/>
              </w:rPr>
              <w:t>FY 2026 House 1</w:t>
            </w:r>
          </w:p>
        </w:tc>
        <w:tc>
          <w:tcPr>
            <w:tcW w:w="2129" w:type="dxa"/>
          </w:tcPr>
          <w:p w14:paraId="749F3BB5" w14:textId="74BF216B" w:rsidR="001A52FD" w:rsidRPr="001A52FD" w:rsidRDefault="001A52FD" w:rsidP="00AA0DE0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001A52FD">
              <w:rPr>
                <w:b/>
                <w:bCs/>
                <w:sz w:val="22"/>
                <w:szCs w:val="22"/>
              </w:rPr>
              <w:t>Difference</w:t>
            </w:r>
          </w:p>
        </w:tc>
      </w:tr>
      <w:tr w:rsidR="001A52FD" w14:paraId="3A37486B" w14:textId="1BC296FA" w:rsidTr="00AA0DE0">
        <w:tc>
          <w:tcPr>
            <w:tcW w:w="2245" w:type="dxa"/>
          </w:tcPr>
          <w:p w14:paraId="75E21679" w14:textId="77777777" w:rsidR="001A52FD" w:rsidRPr="001A52FD" w:rsidRDefault="001A52FD" w:rsidP="00AA0DE0">
            <w:pPr>
              <w:rPr>
                <w:sz w:val="22"/>
                <w:szCs w:val="22"/>
              </w:rPr>
            </w:pPr>
            <w:hyperlink r:id="rId9" w:history="1">
              <w:r w:rsidRPr="001A52FD">
                <w:rPr>
                  <w:rStyle w:val="Hyperlink"/>
                  <w:sz w:val="22"/>
                  <w:szCs w:val="22"/>
                </w:rPr>
                <w:t>3000-2050 Children's Trust Operations</w:t>
              </w:r>
            </w:hyperlink>
          </w:p>
          <w:p w14:paraId="60D79878" w14:textId="77777777" w:rsidR="001A52FD" w:rsidRPr="001A52FD" w:rsidRDefault="001A52FD" w:rsidP="00AA0DE0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14:paraId="4A0130CC" w14:textId="599D1385" w:rsidR="001A52FD" w:rsidRPr="001A52FD" w:rsidRDefault="001A52FD" w:rsidP="00AA0DE0">
            <w:pPr>
              <w:pStyle w:val="ListParagraph"/>
              <w:ind w:left="0"/>
              <w:rPr>
                <w:sz w:val="22"/>
                <w:szCs w:val="22"/>
              </w:rPr>
            </w:pPr>
            <w:r w:rsidRPr="001A52FD">
              <w:rPr>
                <w:sz w:val="22"/>
                <w:szCs w:val="22"/>
              </w:rPr>
              <w:t>2,</w:t>
            </w:r>
            <w:r w:rsidR="00D93E30">
              <w:rPr>
                <w:sz w:val="22"/>
                <w:szCs w:val="22"/>
              </w:rPr>
              <w:t>741</w:t>
            </w:r>
            <w:r w:rsidRPr="001A52FD">
              <w:rPr>
                <w:sz w:val="22"/>
                <w:szCs w:val="22"/>
              </w:rPr>
              <w:t>,367</w:t>
            </w:r>
            <w:r w:rsidR="00D93E30">
              <w:rPr>
                <w:sz w:val="22"/>
                <w:szCs w:val="22"/>
              </w:rPr>
              <w:t>*</w:t>
            </w:r>
          </w:p>
        </w:tc>
        <w:tc>
          <w:tcPr>
            <w:tcW w:w="2128" w:type="dxa"/>
          </w:tcPr>
          <w:p w14:paraId="2AB9EFF5" w14:textId="470152A2" w:rsidR="001A52FD" w:rsidRPr="001A52FD" w:rsidRDefault="001A52FD" w:rsidP="00AA0DE0">
            <w:pPr>
              <w:pStyle w:val="ListParagraph"/>
              <w:ind w:left="0"/>
              <w:rPr>
                <w:sz w:val="22"/>
                <w:szCs w:val="22"/>
              </w:rPr>
            </w:pPr>
            <w:r w:rsidRPr="001A52FD">
              <w:rPr>
                <w:sz w:val="22"/>
                <w:szCs w:val="22"/>
              </w:rPr>
              <w:t>1,797,197</w:t>
            </w:r>
          </w:p>
        </w:tc>
        <w:tc>
          <w:tcPr>
            <w:tcW w:w="2129" w:type="dxa"/>
          </w:tcPr>
          <w:p w14:paraId="1326B0D7" w14:textId="0BFF814C" w:rsidR="001A52FD" w:rsidRPr="001A52FD" w:rsidRDefault="001A52FD" w:rsidP="00AA0DE0">
            <w:pPr>
              <w:pStyle w:val="ListParagraph"/>
              <w:ind w:left="0"/>
              <w:rPr>
                <w:sz w:val="22"/>
                <w:szCs w:val="22"/>
              </w:rPr>
            </w:pPr>
            <w:r w:rsidRPr="001A52FD">
              <w:rPr>
                <w:sz w:val="22"/>
                <w:szCs w:val="22"/>
              </w:rPr>
              <w:t>-</w:t>
            </w:r>
            <w:r w:rsidR="00D93E30">
              <w:rPr>
                <w:sz w:val="22"/>
                <w:szCs w:val="22"/>
              </w:rPr>
              <w:t>94</w:t>
            </w:r>
            <w:r w:rsidRPr="001A52FD">
              <w:rPr>
                <w:sz w:val="22"/>
                <w:szCs w:val="22"/>
              </w:rPr>
              <w:t>4,170</w:t>
            </w:r>
          </w:p>
        </w:tc>
      </w:tr>
      <w:tr w:rsidR="001A52FD" w14:paraId="59F1A6E6" w14:textId="4E5AEE8A" w:rsidTr="00AA0DE0">
        <w:tc>
          <w:tcPr>
            <w:tcW w:w="2245" w:type="dxa"/>
          </w:tcPr>
          <w:p w14:paraId="50A9D77D" w14:textId="34C4B416" w:rsidR="001A52FD" w:rsidRPr="001A52FD" w:rsidRDefault="001A52FD" w:rsidP="00AA0DE0">
            <w:pPr>
              <w:rPr>
                <w:sz w:val="22"/>
                <w:szCs w:val="22"/>
              </w:rPr>
            </w:pPr>
            <w:hyperlink r:id="rId10" w:history="1">
              <w:r w:rsidRPr="001A52FD">
                <w:rPr>
                  <w:rStyle w:val="Hyperlink"/>
                  <w:sz w:val="22"/>
                  <w:szCs w:val="22"/>
                </w:rPr>
                <w:t>3000-2060 Child Sex Abuse Prevention</w:t>
              </w:r>
            </w:hyperlink>
          </w:p>
        </w:tc>
        <w:tc>
          <w:tcPr>
            <w:tcW w:w="2128" w:type="dxa"/>
          </w:tcPr>
          <w:p w14:paraId="1EBCC7B4" w14:textId="4332AEEC" w:rsidR="001A52FD" w:rsidRPr="001A52FD" w:rsidRDefault="001A52FD" w:rsidP="00AA0DE0">
            <w:pPr>
              <w:pStyle w:val="ListParagraph"/>
              <w:ind w:left="0"/>
              <w:rPr>
                <w:sz w:val="22"/>
                <w:szCs w:val="22"/>
              </w:rPr>
            </w:pPr>
            <w:r w:rsidRPr="001A52FD">
              <w:rPr>
                <w:sz w:val="22"/>
                <w:szCs w:val="22"/>
              </w:rPr>
              <w:t>2,351,044</w:t>
            </w:r>
          </w:p>
        </w:tc>
        <w:tc>
          <w:tcPr>
            <w:tcW w:w="2128" w:type="dxa"/>
          </w:tcPr>
          <w:p w14:paraId="4B461071" w14:textId="223B74C8" w:rsidR="001A52FD" w:rsidRPr="001A52FD" w:rsidRDefault="001A52FD" w:rsidP="00AA0DE0">
            <w:pPr>
              <w:pStyle w:val="ListParagraph"/>
              <w:ind w:left="0"/>
              <w:rPr>
                <w:sz w:val="22"/>
                <w:szCs w:val="22"/>
              </w:rPr>
            </w:pPr>
            <w:r w:rsidRPr="001A52FD">
              <w:rPr>
                <w:sz w:val="22"/>
                <w:szCs w:val="22"/>
              </w:rPr>
              <w:t>2,293,185</w:t>
            </w:r>
          </w:p>
        </w:tc>
        <w:tc>
          <w:tcPr>
            <w:tcW w:w="2129" w:type="dxa"/>
          </w:tcPr>
          <w:p w14:paraId="117DF416" w14:textId="69C51C48" w:rsidR="001A52FD" w:rsidRPr="001A52FD" w:rsidRDefault="001A52FD" w:rsidP="00AA0DE0">
            <w:pPr>
              <w:pStyle w:val="ListParagraph"/>
              <w:ind w:left="0"/>
              <w:rPr>
                <w:sz w:val="22"/>
                <w:szCs w:val="22"/>
              </w:rPr>
            </w:pPr>
            <w:r w:rsidRPr="001A52FD">
              <w:rPr>
                <w:sz w:val="22"/>
                <w:szCs w:val="22"/>
              </w:rPr>
              <w:t>-57,859</w:t>
            </w:r>
          </w:p>
        </w:tc>
      </w:tr>
      <w:tr w:rsidR="001A52FD" w14:paraId="2B5C387F" w14:textId="77777777" w:rsidTr="00AA0DE0">
        <w:tc>
          <w:tcPr>
            <w:tcW w:w="2245" w:type="dxa"/>
          </w:tcPr>
          <w:p w14:paraId="330D8169" w14:textId="099B4434" w:rsidR="001A52FD" w:rsidRPr="001A52FD" w:rsidRDefault="001A52FD" w:rsidP="00AA0DE0">
            <w:pPr>
              <w:rPr>
                <w:sz w:val="22"/>
                <w:szCs w:val="22"/>
              </w:rPr>
            </w:pPr>
            <w:hyperlink r:id="rId11" w:history="1">
              <w:r w:rsidRPr="001A52FD">
                <w:rPr>
                  <w:rStyle w:val="Hyperlink"/>
                  <w:sz w:val="22"/>
                  <w:szCs w:val="22"/>
                </w:rPr>
                <w:t>3000-7000 Healthy Families</w:t>
              </w:r>
            </w:hyperlink>
          </w:p>
        </w:tc>
        <w:tc>
          <w:tcPr>
            <w:tcW w:w="2128" w:type="dxa"/>
          </w:tcPr>
          <w:p w14:paraId="282A5A8F" w14:textId="58AEF10D" w:rsidR="001A52FD" w:rsidRPr="001A52FD" w:rsidRDefault="001A52FD" w:rsidP="00AA0DE0">
            <w:pPr>
              <w:pStyle w:val="ListParagraph"/>
              <w:ind w:left="0"/>
              <w:rPr>
                <w:sz w:val="22"/>
                <w:szCs w:val="22"/>
              </w:rPr>
            </w:pPr>
            <w:r w:rsidRPr="001A52FD">
              <w:rPr>
                <w:sz w:val="22"/>
                <w:szCs w:val="22"/>
              </w:rPr>
              <w:t>17,684,101</w:t>
            </w:r>
          </w:p>
        </w:tc>
        <w:tc>
          <w:tcPr>
            <w:tcW w:w="2128" w:type="dxa"/>
          </w:tcPr>
          <w:p w14:paraId="7BE0E960" w14:textId="6D653583" w:rsidR="001A52FD" w:rsidRPr="001A52FD" w:rsidRDefault="001A52FD" w:rsidP="00AA0DE0">
            <w:pPr>
              <w:pStyle w:val="ListParagraph"/>
              <w:ind w:left="0"/>
              <w:rPr>
                <w:sz w:val="22"/>
                <w:szCs w:val="22"/>
              </w:rPr>
            </w:pPr>
            <w:r w:rsidRPr="001A52FD">
              <w:rPr>
                <w:sz w:val="22"/>
                <w:szCs w:val="22"/>
              </w:rPr>
              <w:t>17,642,897</w:t>
            </w:r>
          </w:p>
        </w:tc>
        <w:tc>
          <w:tcPr>
            <w:tcW w:w="2129" w:type="dxa"/>
          </w:tcPr>
          <w:p w14:paraId="7E660860" w14:textId="47A6089C" w:rsidR="001A52FD" w:rsidRPr="001A52FD" w:rsidRDefault="001A52FD" w:rsidP="00AA0DE0">
            <w:pPr>
              <w:pStyle w:val="ListParagraph"/>
              <w:ind w:left="0"/>
              <w:rPr>
                <w:sz w:val="22"/>
                <w:szCs w:val="22"/>
              </w:rPr>
            </w:pPr>
            <w:r w:rsidRPr="001A52FD">
              <w:rPr>
                <w:sz w:val="22"/>
                <w:szCs w:val="22"/>
              </w:rPr>
              <w:t>-41,204</w:t>
            </w:r>
          </w:p>
        </w:tc>
      </w:tr>
      <w:tr w:rsidR="00D93E30" w14:paraId="0AC9A66A" w14:textId="77777777" w:rsidTr="00AA0DE0">
        <w:tc>
          <w:tcPr>
            <w:tcW w:w="2245" w:type="dxa"/>
          </w:tcPr>
          <w:p w14:paraId="365D940B" w14:textId="0C1B7238" w:rsidR="00D93E30" w:rsidRDefault="00D93E30" w:rsidP="00AA0DE0">
            <w:r>
              <w:t>Total</w:t>
            </w:r>
          </w:p>
        </w:tc>
        <w:tc>
          <w:tcPr>
            <w:tcW w:w="2128" w:type="dxa"/>
          </w:tcPr>
          <w:p w14:paraId="3F052F01" w14:textId="133DE88F" w:rsidR="00D93E30" w:rsidRPr="001A52FD" w:rsidRDefault="00D93E30" w:rsidP="00AA0DE0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22,776,512</w:t>
            </w:r>
          </w:p>
        </w:tc>
        <w:tc>
          <w:tcPr>
            <w:tcW w:w="2128" w:type="dxa"/>
          </w:tcPr>
          <w:p w14:paraId="44E91E5E" w14:textId="47674194" w:rsidR="00D93E30" w:rsidRPr="001A52FD" w:rsidRDefault="00D93E30" w:rsidP="00AA0DE0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21,733,279</w:t>
            </w:r>
          </w:p>
        </w:tc>
        <w:tc>
          <w:tcPr>
            <w:tcW w:w="2129" w:type="dxa"/>
          </w:tcPr>
          <w:p w14:paraId="3E3ED04B" w14:textId="05083E2F" w:rsidR="00D93E30" w:rsidRPr="001A52FD" w:rsidRDefault="00D93E30" w:rsidP="00AA0DE0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-1,043,233</w:t>
            </w:r>
          </w:p>
        </w:tc>
      </w:tr>
    </w:tbl>
    <w:p w14:paraId="3EA36EBB" w14:textId="704D8B05" w:rsidR="00D93E30" w:rsidRDefault="00D93E30" w:rsidP="001A52FD">
      <w:r>
        <w:tab/>
        <w:t>*</w:t>
      </w:r>
      <w:proofErr w:type="gramStart"/>
      <w:r>
        <w:t>includes</w:t>
      </w:r>
      <w:proofErr w:type="gramEnd"/>
      <w:r>
        <w:t xml:space="preserve"> 350,000 PAC for move in FY25</w:t>
      </w:r>
    </w:p>
    <w:p w14:paraId="1B555142" w14:textId="77777777" w:rsidR="00D93E30" w:rsidRDefault="00D93E30" w:rsidP="001A52FD"/>
    <w:p w14:paraId="70C886E3" w14:textId="60B1DBEE" w:rsidR="00FF2F62" w:rsidRDefault="00FF2F62" w:rsidP="00EB4012">
      <w:pPr>
        <w:pStyle w:val="ListParagraph"/>
        <w:numPr>
          <w:ilvl w:val="0"/>
          <w:numId w:val="1"/>
        </w:numPr>
      </w:pPr>
      <w:proofErr w:type="gramStart"/>
      <w:r>
        <w:t>Discuss</w:t>
      </w:r>
      <w:proofErr w:type="gramEnd"/>
      <w:r>
        <w:t xml:space="preserve"> Upcoming Legislative Events</w:t>
      </w:r>
      <w:r w:rsidR="00AA0DE0">
        <w:t xml:space="preserve"> </w:t>
      </w:r>
    </w:p>
    <w:p w14:paraId="3E8C9F34" w14:textId="1CF9DAD1" w:rsidR="00EB4012" w:rsidRDefault="00EB4012" w:rsidP="00EB4012">
      <w:pPr>
        <w:ind w:left="1440"/>
      </w:pPr>
    </w:p>
    <w:p w14:paraId="74759ACD" w14:textId="77777777" w:rsidR="00FF2F62" w:rsidRDefault="00FF2F62" w:rsidP="00FF2F62">
      <w:pPr>
        <w:ind w:left="720"/>
      </w:pPr>
    </w:p>
    <w:p w14:paraId="7AC56899" w14:textId="583E00B1" w:rsidR="00CF1AF1" w:rsidRDefault="00FF2F62" w:rsidP="00F77B96">
      <w:pPr>
        <w:numPr>
          <w:ilvl w:val="0"/>
          <w:numId w:val="1"/>
        </w:numPr>
      </w:pPr>
      <w:r>
        <w:t xml:space="preserve">Set Next Meeting </w:t>
      </w:r>
      <w:r w:rsidR="002E5504">
        <w:t>Date</w:t>
      </w:r>
      <w:r w:rsidR="00EB4012">
        <w:t xml:space="preserve"> </w:t>
      </w:r>
    </w:p>
    <w:p w14:paraId="3FD3CCD1" w14:textId="77777777" w:rsidR="00EB4012" w:rsidRDefault="00EB4012" w:rsidP="00EB4012">
      <w:pPr>
        <w:pStyle w:val="ListParagraph"/>
      </w:pPr>
    </w:p>
    <w:p w14:paraId="23403FD0" w14:textId="77777777" w:rsidR="005D1B67" w:rsidRPr="00B44DD5" w:rsidRDefault="00F04B73" w:rsidP="00EB4012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72DCD2AB" wp14:editId="384C5766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18120" cy="1837944"/>
            <wp:effectExtent l="0" t="0" r="5080" b="3810"/>
            <wp:wrapNone/>
            <wp:docPr id="12" name="Picture 1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ico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8120" cy="1837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1AF1">
        <w:t>Close</w:t>
      </w:r>
      <w:bookmarkEnd w:id="0"/>
    </w:p>
    <w:sectPr w:rsidR="005D1B67" w:rsidRPr="00B44DD5" w:rsidSect="005D1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B5FDD"/>
    <w:multiLevelType w:val="hybridMultilevel"/>
    <w:tmpl w:val="B91AD2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5CAF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5E03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1C91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9AEA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5E2C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9857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AC8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CA6D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8A82C0C"/>
    <w:multiLevelType w:val="hybridMultilevel"/>
    <w:tmpl w:val="02E2F91C"/>
    <w:lvl w:ilvl="0" w:tplc="5F5A67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0A9F4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7A3C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E47C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5E46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265E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500E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70F8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1E41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9EE252A"/>
    <w:multiLevelType w:val="hybridMultilevel"/>
    <w:tmpl w:val="EE886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953A6"/>
    <w:multiLevelType w:val="hybridMultilevel"/>
    <w:tmpl w:val="993892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B60736A"/>
    <w:multiLevelType w:val="hybridMultilevel"/>
    <w:tmpl w:val="D8FA66A0"/>
    <w:lvl w:ilvl="0" w:tplc="656C6B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5346175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98C8F40"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3" w:tplc="0B9E12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4" w:tplc="8E9EDB6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890ACA2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6" w:tplc="01DCD7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7" w:tplc="C2E2FFD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D7CE8B2A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</w:abstractNum>
  <w:abstractNum w:abstractNumId="5" w15:restartNumberingAfterBreak="0">
    <w:nsid w:val="7FC6205D"/>
    <w:multiLevelType w:val="hybridMultilevel"/>
    <w:tmpl w:val="AC06F74A"/>
    <w:lvl w:ilvl="0" w:tplc="587CF1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6052B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08FC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E0F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CA4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50A5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C213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5AE3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4AAE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03467197">
    <w:abstractNumId w:val="0"/>
  </w:num>
  <w:num w:numId="2" w16cid:durableId="746731374">
    <w:abstractNumId w:val="5"/>
  </w:num>
  <w:num w:numId="3" w16cid:durableId="766385918">
    <w:abstractNumId w:val="4"/>
  </w:num>
  <w:num w:numId="4" w16cid:durableId="694237824">
    <w:abstractNumId w:val="1"/>
  </w:num>
  <w:num w:numId="5" w16cid:durableId="183909568">
    <w:abstractNumId w:val="3"/>
  </w:num>
  <w:num w:numId="6" w16cid:durableId="637224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FCF"/>
    <w:rsid w:val="001042D5"/>
    <w:rsid w:val="001556B5"/>
    <w:rsid w:val="00183BDB"/>
    <w:rsid w:val="001A52FD"/>
    <w:rsid w:val="00294C62"/>
    <w:rsid w:val="002E5504"/>
    <w:rsid w:val="002E5F5D"/>
    <w:rsid w:val="004177CD"/>
    <w:rsid w:val="00527410"/>
    <w:rsid w:val="00551B2D"/>
    <w:rsid w:val="005D1B67"/>
    <w:rsid w:val="00684FCF"/>
    <w:rsid w:val="00864C14"/>
    <w:rsid w:val="00874E91"/>
    <w:rsid w:val="00913ADD"/>
    <w:rsid w:val="009B5C35"/>
    <w:rsid w:val="00A232CB"/>
    <w:rsid w:val="00A53DA6"/>
    <w:rsid w:val="00AA0DE0"/>
    <w:rsid w:val="00B2140A"/>
    <w:rsid w:val="00B44DD5"/>
    <w:rsid w:val="00C61F35"/>
    <w:rsid w:val="00C73C74"/>
    <w:rsid w:val="00CF1AF1"/>
    <w:rsid w:val="00D15D5E"/>
    <w:rsid w:val="00D93E30"/>
    <w:rsid w:val="00E12EBF"/>
    <w:rsid w:val="00E24579"/>
    <w:rsid w:val="00E30E58"/>
    <w:rsid w:val="00E7174E"/>
    <w:rsid w:val="00EB4012"/>
    <w:rsid w:val="00EB533E"/>
    <w:rsid w:val="00F04B73"/>
    <w:rsid w:val="00F742BE"/>
    <w:rsid w:val="00FF2F62"/>
    <w:rsid w:val="54ACA054"/>
    <w:rsid w:val="7817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5B82C8"/>
  <w15:chartTrackingRefBased/>
  <w15:docId w15:val="{EB62D5BD-AF9D-4049-BFE2-4CA33A52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1A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A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1AF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A52F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A5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1916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8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0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9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99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297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06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4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8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973632718?omn=85042483018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dget.digital.mass.gov/govbudget/fy26/appropriations/education/early-education-and-care/30007000/?focus=table" TargetMode="External"/><Relationship Id="rId5" Type="http://schemas.openxmlformats.org/officeDocument/2006/relationships/styles" Target="styles.xml"/><Relationship Id="rId10" Type="http://schemas.openxmlformats.org/officeDocument/2006/relationships/hyperlink" Target="https://budget.digital.mass.gov/govbudget/fy26/appropriations/education/early-education-and-care/30002060/?focus=tabl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budget.digital.mass.gov/govbudget/fy26/appropriations/education/early-education-and-care/30002050/?focus=tabl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alzarini\Downloads\Childrens%20Trust%20Finance%20Committee%20Meeting%20Agenda_10.9.24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8eec94-f1e8-4333-9199-0fcb2e707b9d" xsi:nil="true"/>
    <lcf76f155ced4ddcb4097134ff3c332f xmlns="6ec87242-8e3d-4d61-aa09-3c725b80d7d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0412D414DCAC4BAD865A9843A5585F" ma:contentTypeVersion="14" ma:contentTypeDescription="Create a new document." ma:contentTypeScope="" ma:versionID="6d0da86e1671f77e604feb15c7e9aade">
  <xsd:schema xmlns:xsd="http://www.w3.org/2001/XMLSchema" xmlns:xs="http://www.w3.org/2001/XMLSchema" xmlns:p="http://schemas.microsoft.com/office/2006/metadata/properties" xmlns:ns2="6ec87242-8e3d-4d61-aa09-3c725b80d7d9" xmlns:ns3="5f8eec94-f1e8-4333-9199-0fcb2e707b9d" targetNamespace="http://schemas.microsoft.com/office/2006/metadata/properties" ma:root="true" ma:fieldsID="f879c853a33409b9897f838f5087af01" ns2:_="" ns3:_="">
    <xsd:import namespace="6ec87242-8e3d-4d61-aa09-3c725b80d7d9"/>
    <xsd:import namespace="5f8eec94-f1e8-4333-9199-0fcb2e707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87242-8e3d-4d61-aa09-3c725b80d7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ec94-f1e8-4333-9199-0fcb2e707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fceb134-121f-415b-911b-80a41380ff1e}" ma:internalName="TaxCatchAll" ma:showField="CatchAllData" ma:web="5f8eec94-f1e8-4333-9199-0fcb2e707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DCE680-8F3A-4839-A157-EA9CAF405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4D2953-BB2D-4608-B714-D31387DC8999}">
  <ds:schemaRefs>
    <ds:schemaRef ds:uri="http://schemas.microsoft.com/office/2006/metadata/properties"/>
    <ds:schemaRef ds:uri="http://schemas.microsoft.com/office/infopath/2007/PartnerControls"/>
    <ds:schemaRef ds:uri="5f8eec94-f1e8-4333-9199-0fcb2e707b9d"/>
    <ds:schemaRef ds:uri="6ec87242-8e3d-4d61-aa09-3c725b80d7d9"/>
    <ds:schemaRef ds:uri="9e0f59dc-bc70-4ef1-b804-aa9740cb085a"/>
    <ds:schemaRef ds:uri="7582ccde-49be-4740-8d44-2fea7b4e5ef4"/>
  </ds:schemaRefs>
</ds:datastoreItem>
</file>

<file path=customXml/itemProps3.xml><?xml version="1.0" encoding="utf-8"?>
<ds:datastoreItem xmlns:ds="http://schemas.openxmlformats.org/officeDocument/2006/customXml" ds:itemID="{6A25E45F-87A0-4CED-AF80-871B968EB750}"/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Childrens Trust Finance Committee Meeting Agenda_10.9.24 (1).dotx</Template>
  <TotalTime>8</TotalTime>
  <Pages>1</Pages>
  <Words>78</Words>
  <Characters>992</Characters>
  <Application>Microsoft Office Word</Application>
  <DocSecurity>4</DocSecurity>
  <Lines>8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Balzarini, Debra (CT)</dc:creator>
  <cp:keywords/>
  <dc:description/>
  <cp:lastModifiedBy>Balzarini, Debra (CT)</cp:lastModifiedBy>
  <cp:revision>2</cp:revision>
  <dcterms:created xsi:type="dcterms:W3CDTF">2025-01-23T14:59:00Z</dcterms:created>
  <dcterms:modified xsi:type="dcterms:W3CDTF">2025-01-23T14:59:00Z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0x010100510412D414DCAC4BAD865A9843A5585F</vt:lpwstr>
  </property>
  <property fmtid="{D5CDD505-2E9C-101B-9397-08002B2CF9AE}" pid="3" name="MediaServiceImageTags">
    <vt:lpwstr/>
  </property>
  <property fmtid="{D5CDD505-2E9C-101B-9397-08002B2CF9AE}" pid="4" name="GrammarlyDocumentId">
    <vt:lpwstr>35bf40e9-1566-4db9-8df2-b880768aab98</vt:lpwstr>
  </property>
</Properties>
</file>